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78" w:rsidRPr="00843324" w:rsidRDefault="00EC1378" w:rsidP="00C74993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843324">
        <w:rPr>
          <w:rFonts w:ascii="標楷體" w:eastAsia="標楷體" w:hAnsi="標楷體" w:hint="eastAsia"/>
          <w:b/>
          <w:sz w:val="28"/>
          <w:szCs w:val="28"/>
        </w:rPr>
        <w:t>○○縣市</w:t>
      </w:r>
      <w:r>
        <w:rPr>
          <w:rFonts w:ascii="標楷體" w:eastAsia="標楷體" w:hAnsi="標楷體"/>
          <w:b/>
          <w:sz w:val="28"/>
          <w:szCs w:val="28"/>
        </w:rPr>
        <w:t xml:space="preserve"> 103</w:t>
      </w:r>
      <w:r w:rsidRPr="00843324">
        <w:rPr>
          <w:rFonts w:ascii="標楷體" w:eastAsia="標楷體" w:hAnsi="標楷體" w:hint="eastAsia"/>
          <w:b/>
          <w:sz w:val="28"/>
          <w:szCs w:val="28"/>
        </w:rPr>
        <w:t>年國小教師加註輔導專長</w:t>
      </w:r>
      <w:r w:rsidRPr="00843324">
        <w:rPr>
          <w:rFonts w:ascii="標楷體" w:eastAsia="標楷體" w:hAnsi="標楷體"/>
          <w:b/>
          <w:sz w:val="28"/>
          <w:szCs w:val="28"/>
        </w:rPr>
        <w:t>6</w:t>
      </w:r>
      <w:r w:rsidRPr="00843324">
        <w:rPr>
          <w:rFonts w:ascii="標楷體" w:eastAsia="標楷體" w:hAnsi="標楷體" w:hint="eastAsia"/>
          <w:b/>
          <w:sz w:val="28"/>
          <w:szCs w:val="28"/>
        </w:rPr>
        <w:t>學分薦派審查表</w:t>
      </w:r>
    </w:p>
    <w:tbl>
      <w:tblPr>
        <w:tblW w:w="15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"/>
        <w:gridCol w:w="1080"/>
        <w:gridCol w:w="1347"/>
        <w:gridCol w:w="1694"/>
        <w:gridCol w:w="840"/>
        <w:gridCol w:w="720"/>
        <w:gridCol w:w="1053"/>
        <w:gridCol w:w="1053"/>
        <w:gridCol w:w="1053"/>
        <w:gridCol w:w="1053"/>
        <w:gridCol w:w="1188"/>
        <w:gridCol w:w="2520"/>
        <w:gridCol w:w="826"/>
      </w:tblGrid>
      <w:tr w:rsidR="00EC1378" w:rsidRPr="004A40E6" w:rsidTr="004A40E6">
        <w:trPr>
          <w:trHeight w:val="710"/>
          <w:jc w:val="center"/>
        </w:trPr>
        <w:tc>
          <w:tcPr>
            <w:tcW w:w="708" w:type="dxa"/>
            <w:vMerge w:val="restart"/>
            <w:shd w:val="clear" w:color="auto" w:fill="D9D9D9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4A40E6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4A40E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47" w:type="dxa"/>
            <w:vMerge w:val="restart"/>
            <w:shd w:val="clear" w:color="auto" w:fill="D9D9D9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4A40E6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254" w:type="dxa"/>
            <w:gridSpan w:val="3"/>
            <w:shd w:val="clear" w:color="auto" w:fill="D9D9D9"/>
          </w:tcPr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4A40E6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4A40E6">
              <w:rPr>
                <w:rFonts w:ascii="標楷體" w:eastAsia="標楷體" w:hAnsi="標楷體" w:hint="eastAsia"/>
                <w:b/>
                <w:sz w:val="20"/>
                <w:szCs w:val="20"/>
              </w:rPr>
              <w:t>年資是否達</w:t>
            </w:r>
            <w:r w:rsidRPr="004A40E6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4A40E6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Pr="004A40E6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4A40E6">
              <w:rPr>
                <w:rFonts w:ascii="標楷體" w:eastAsia="標楷體" w:hAnsi="標楷體" w:hint="eastAsia"/>
                <w:b/>
                <w:sz w:val="20"/>
                <w:szCs w:val="20"/>
              </w:rPr>
              <w:t>含</w:t>
            </w:r>
            <w:r w:rsidRPr="004A40E6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 w:rsidRPr="004A40E6">
              <w:rPr>
                <w:rFonts w:ascii="標楷體" w:eastAsia="標楷體" w:hAnsi="標楷體" w:hint="eastAsia"/>
                <w:b/>
                <w:sz w:val="20"/>
                <w:szCs w:val="20"/>
              </w:rPr>
              <w:t>以上未滿三年</w:t>
            </w:r>
            <w:r w:rsidRPr="004A40E6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4A40E6">
              <w:rPr>
                <w:rFonts w:ascii="標楷體" w:eastAsia="標楷體" w:hAnsi="標楷體" w:hint="eastAsia"/>
                <w:b/>
                <w:sz w:val="20"/>
                <w:szCs w:val="20"/>
              </w:rPr>
              <w:t>在職證明、服務證明書</w:t>
            </w:r>
            <w:r w:rsidRPr="004A40E6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4A40E6">
              <w:rPr>
                <w:rFonts w:ascii="標楷體" w:eastAsia="標楷體" w:hAnsi="標楷體" w:hint="eastAsia"/>
                <w:b/>
                <w:sz w:val="20"/>
                <w:szCs w:val="20"/>
              </w:rPr>
              <w:t>需載明年資</w:t>
            </w:r>
            <w:r w:rsidRPr="004A40E6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 w:rsidRPr="004A40E6">
              <w:rPr>
                <w:rFonts w:ascii="標楷體" w:eastAsia="標楷體" w:hAnsi="標楷體" w:hint="eastAsia"/>
                <w:b/>
                <w:sz w:val="20"/>
                <w:szCs w:val="20"/>
              </w:rPr>
              <w:t>，且為輔導諮商心理相關系所組畢業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</w:tcPr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4A40E6">
              <w:rPr>
                <w:rFonts w:ascii="標楷體" w:eastAsia="標楷體" w:hAnsi="標楷體" w:hint="eastAsia"/>
                <w:b/>
              </w:rPr>
              <w:t>是否具有輔導專長</w:t>
            </w:r>
          </w:p>
        </w:tc>
        <w:tc>
          <w:tcPr>
            <w:tcW w:w="826" w:type="dxa"/>
            <w:vMerge w:val="restart"/>
            <w:shd w:val="clear" w:color="auto" w:fill="D9D9D9"/>
          </w:tcPr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4A40E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C1378" w:rsidRPr="004A40E6" w:rsidTr="004A40E6">
        <w:trPr>
          <w:trHeight w:val="698"/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bottom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編制內</w:t>
            </w:r>
            <w:r w:rsidRPr="004A40E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輔導教師</w:t>
            </w:r>
          </w:p>
          <w:p w:rsidR="00EC1378" w:rsidRPr="004A40E6" w:rsidRDefault="00EC1378" w:rsidP="004A40E6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、主任、組長</w:t>
            </w:r>
            <w:r w:rsidRPr="004A40E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教師證</w:t>
            </w:r>
            <w:r w:rsidRPr="004A40E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聘書</w:t>
            </w:r>
          </w:p>
        </w:tc>
        <w:tc>
          <w:tcPr>
            <w:tcW w:w="10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在職證明</w:t>
            </w:r>
          </w:p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4A40E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  <w:r w:rsidRPr="004A40E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輔導服務年資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相關系所畢業證書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  <w:r w:rsidRPr="004A40E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修習五類課程</w:t>
            </w:r>
            <w:r w:rsidRPr="004A40E6">
              <w:rPr>
                <w:rFonts w:ascii="標楷體" w:eastAsia="標楷體" w:hAnsi="標楷體"/>
                <w:color w:val="00B050"/>
                <w:sz w:val="20"/>
                <w:szCs w:val="20"/>
              </w:rPr>
              <w:t>(</w:t>
            </w:r>
            <w:r w:rsidRPr="004A40E6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註</w:t>
            </w:r>
            <w:r w:rsidRPr="004A40E6">
              <w:rPr>
                <w:rFonts w:ascii="標楷體" w:eastAsia="標楷體" w:hAnsi="標楷體"/>
                <w:color w:val="00B050"/>
                <w:sz w:val="20"/>
                <w:szCs w:val="20"/>
              </w:rPr>
              <w:t>3)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  <w:r w:rsidRPr="004A40E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4A40E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  <w:r w:rsidRPr="004A40E6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4A40E6">
              <w:rPr>
                <w:rFonts w:ascii="標楷體" w:eastAsia="標楷體" w:hAnsi="標楷體" w:hint="eastAsia"/>
                <w:sz w:val="20"/>
                <w:szCs w:val="20"/>
              </w:rPr>
              <w:t>綜合活動學習領域輔導專長教師證書</w:t>
            </w:r>
          </w:p>
        </w:tc>
        <w:tc>
          <w:tcPr>
            <w:tcW w:w="826" w:type="dxa"/>
            <w:vMerge/>
            <w:tcBorders>
              <w:bottom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</w:rPr>
            </w:pPr>
          </w:p>
        </w:tc>
      </w:tr>
      <w:tr w:rsidR="00EC1378" w:rsidRPr="004A40E6" w:rsidTr="004A40E6">
        <w:trPr>
          <w:jc w:val="center"/>
        </w:trPr>
        <w:tc>
          <w:tcPr>
            <w:tcW w:w="708" w:type="dxa"/>
            <w:tcBorders>
              <w:top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doub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  <w:tr w:rsidR="00EC1378" w:rsidRPr="004A40E6" w:rsidTr="004A40E6">
        <w:trPr>
          <w:jc w:val="center"/>
        </w:trPr>
        <w:tc>
          <w:tcPr>
            <w:tcW w:w="708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  <w:tr w:rsidR="00EC1378" w:rsidRPr="004A40E6" w:rsidTr="004A40E6">
        <w:trPr>
          <w:jc w:val="center"/>
        </w:trPr>
        <w:tc>
          <w:tcPr>
            <w:tcW w:w="708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  <w:tr w:rsidR="00EC1378" w:rsidRPr="004A40E6" w:rsidTr="004A40E6">
        <w:trPr>
          <w:jc w:val="center"/>
        </w:trPr>
        <w:tc>
          <w:tcPr>
            <w:tcW w:w="708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  <w:tr w:rsidR="00EC1378" w:rsidRPr="004A40E6" w:rsidTr="004A40E6">
        <w:trPr>
          <w:jc w:val="center"/>
        </w:trPr>
        <w:tc>
          <w:tcPr>
            <w:tcW w:w="708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</w:tcPr>
          <w:p w:rsidR="00EC1378" w:rsidRPr="004A40E6" w:rsidRDefault="00EC1378" w:rsidP="004A40E6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</w:tbl>
    <w:p w:rsidR="00EC1378" w:rsidRDefault="00EC1378" w:rsidP="00BB74B4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EC1378" w:rsidRDefault="00EC1378" w:rsidP="00BB74B4">
      <w:pPr>
        <w:tabs>
          <w:tab w:val="left" w:pos="12720"/>
        </w:tabs>
        <w:rPr>
          <w:rFonts w:ascii="標楷體" w:eastAsia="標楷體" w:hAnsi="標楷體"/>
          <w:b/>
          <w:color w:val="FF0000"/>
          <w:u w:val="single"/>
        </w:rPr>
      </w:pPr>
      <w:r w:rsidRPr="00112922">
        <w:rPr>
          <w:rFonts w:ascii="標楷體" w:eastAsia="標楷體" w:hAnsi="標楷體" w:hint="eastAsia"/>
          <w:b/>
          <w:color w:val="FF0000"/>
          <w:u w:val="single"/>
        </w:rPr>
        <w:t>由各縣市政府薦派，符合</w:t>
      </w:r>
      <w:r w:rsidRPr="00112922">
        <w:rPr>
          <w:rFonts w:ascii="標楷體" w:eastAsia="標楷體" w:hAnsi="標楷體"/>
          <w:b/>
          <w:color w:val="FF0000"/>
          <w:u w:val="single"/>
        </w:rPr>
        <w:t xml:space="preserve">6 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學分班資格之現職國小專任教師，得以外加名額</w:t>
      </w:r>
      <w:r w:rsidRPr="00112922">
        <w:rPr>
          <w:rFonts w:ascii="標楷體" w:eastAsia="標楷體" w:hAnsi="標楷體"/>
          <w:b/>
          <w:color w:val="FF0000"/>
          <w:u w:val="single"/>
        </w:rPr>
        <w:t>(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不佔</w:t>
      </w:r>
      <w:r w:rsidRPr="00112922">
        <w:rPr>
          <w:rFonts w:ascii="標楷體" w:eastAsia="標楷體" w:hAnsi="標楷體"/>
          <w:b/>
          <w:color w:val="FF0000"/>
          <w:u w:val="single"/>
        </w:rPr>
        <w:t xml:space="preserve">26 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學分班名額</w:t>
      </w:r>
      <w:r w:rsidRPr="00112922">
        <w:rPr>
          <w:rFonts w:ascii="標楷體" w:eastAsia="標楷體" w:hAnsi="標楷體"/>
          <w:b/>
          <w:color w:val="FF0000"/>
          <w:u w:val="single"/>
        </w:rPr>
        <w:t>)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，自費修習</w:t>
      </w:r>
      <w:r>
        <w:rPr>
          <w:rFonts w:ascii="標楷體" w:eastAsia="標楷體" w:hAnsi="標楷體"/>
          <w:b/>
          <w:color w:val="FF0000"/>
          <w:u w:val="single"/>
        </w:rPr>
        <w:t>6</w:t>
      </w:r>
      <w:r>
        <w:rPr>
          <w:rFonts w:ascii="標楷體" w:eastAsia="標楷體" w:hAnsi="標楷體" w:hint="eastAsia"/>
          <w:b/>
          <w:color w:val="FF0000"/>
          <w:u w:val="single"/>
        </w:rPr>
        <w:t>學分班。</w:t>
      </w:r>
    </w:p>
    <w:p w:rsidR="00EC1378" w:rsidRDefault="00EC1378" w:rsidP="00BB74B4">
      <w:pPr>
        <w:tabs>
          <w:tab w:val="left" w:pos="12720"/>
        </w:tabs>
        <w:rPr>
          <w:rFonts w:ascii="標楷體" w:eastAsia="標楷體" w:hAnsi="標楷體"/>
        </w:rPr>
      </w:pPr>
      <w:r w:rsidRPr="00DA2656">
        <w:rPr>
          <w:rFonts w:ascii="標楷體" w:eastAsia="標楷體" w:hAnsi="標楷體"/>
          <w:b/>
          <w:color w:val="00B050"/>
        </w:rPr>
        <w:t>(</w:t>
      </w:r>
      <w:r w:rsidRPr="00DA2656">
        <w:rPr>
          <w:rFonts w:ascii="標楷體" w:eastAsia="標楷體" w:hAnsi="標楷體" w:hint="eastAsia"/>
          <w:b/>
          <w:color w:val="00B050"/>
        </w:rPr>
        <w:t>註</w:t>
      </w:r>
      <w:r w:rsidRPr="00DA2656">
        <w:rPr>
          <w:rFonts w:ascii="標楷體" w:eastAsia="標楷體" w:hAnsi="標楷體"/>
          <w:b/>
          <w:color w:val="00B050"/>
        </w:rPr>
        <w:t>3)</w:t>
      </w:r>
      <w:r>
        <w:rPr>
          <w:rFonts w:ascii="標楷體" w:eastAsia="標楷體" w:hAnsi="標楷體" w:hint="eastAsia"/>
        </w:rPr>
        <w:t>：</w:t>
      </w:r>
      <w:r w:rsidRPr="00445665">
        <w:rPr>
          <w:rFonts w:ascii="標楷體" w:eastAsia="標楷體" w:hAnsi="標楷體" w:hint="eastAsia"/>
          <w:b/>
          <w:u w:val="single"/>
        </w:rPr>
        <w:t>五類課程</w:t>
      </w:r>
      <w:r>
        <w:rPr>
          <w:rFonts w:ascii="標楷體" w:eastAsia="標楷體" w:hAnsi="標楷體" w:hint="eastAsia"/>
        </w:rPr>
        <w:t>：</w:t>
      </w:r>
      <w:r w:rsidRPr="00AE6E17">
        <w:rPr>
          <w:rFonts w:ascii="標楷體" w:eastAsia="標楷體" w:hAnsi="標楷體" w:hint="eastAsia"/>
        </w:rPr>
        <w:t>諮商理論與技術（或心理諮商與治療）類</w:t>
      </w:r>
      <w:r w:rsidRPr="00AE6E17">
        <w:rPr>
          <w:rFonts w:ascii="標楷體" w:eastAsia="標楷體" w:hAnsi="標楷體"/>
        </w:rPr>
        <w:t>3</w:t>
      </w:r>
      <w:r w:rsidRPr="00AE6E17">
        <w:rPr>
          <w:rFonts w:ascii="標楷體" w:eastAsia="標楷體" w:hAnsi="標楷體" w:hint="eastAsia"/>
        </w:rPr>
        <w:t>學分、團體輔導與諮商（或團體心理諮商與治療）類</w:t>
      </w:r>
      <w:r w:rsidRPr="00AE6E17">
        <w:rPr>
          <w:rFonts w:ascii="標楷體" w:eastAsia="標楷體" w:hAnsi="標楷體"/>
        </w:rPr>
        <w:t>2</w:t>
      </w:r>
      <w:r w:rsidRPr="00AE6E17">
        <w:rPr>
          <w:rFonts w:ascii="標楷體" w:eastAsia="標楷體" w:hAnsi="標楷體" w:hint="eastAsia"/>
        </w:rPr>
        <w:t>學分、心理衡鑑（含心理測驗）類</w:t>
      </w:r>
      <w:r w:rsidRPr="00AE6E17">
        <w:rPr>
          <w:rFonts w:ascii="標楷體" w:eastAsia="標楷體" w:hAnsi="標楷體"/>
        </w:rPr>
        <w:t>2</w:t>
      </w:r>
      <w:r w:rsidRPr="00AE6E17">
        <w:rPr>
          <w:rFonts w:ascii="標楷體" w:eastAsia="標楷體" w:hAnsi="標楷體" w:hint="eastAsia"/>
        </w:rPr>
        <w:t>學分、兒童發展類</w:t>
      </w:r>
      <w:r w:rsidRPr="00AE6E17">
        <w:rPr>
          <w:rFonts w:ascii="標楷體" w:eastAsia="標楷體" w:hAnsi="標楷體"/>
        </w:rPr>
        <w:t>2</w:t>
      </w:r>
      <w:r w:rsidRPr="00AE6E17">
        <w:rPr>
          <w:rFonts w:ascii="標楷體" w:eastAsia="標楷體" w:hAnsi="標楷體" w:hint="eastAsia"/>
        </w:rPr>
        <w:t>學分，及諮商與輔導實習（或臨床心理實習）至少一學期並及格者</w:t>
      </w:r>
      <w:r>
        <w:rPr>
          <w:rFonts w:ascii="標楷體" w:eastAsia="標楷體" w:hAnsi="標楷體" w:hint="eastAsia"/>
        </w:rPr>
        <w:t>。</w:t>
      </w:r>
    </w:p>
    <w:p w:rsidR="00EC1378" w:rsidRPr="00872F4D" w:rsidRDefault="00EC1378" w:rsidP="009248C0">
      <w:pPr>
        <w:autoSpaceDE w:val="0"/>
        <w:autoSpaceDN w:val="0"/>
        <w:adjustRightInd w:val="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※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『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加註輔導</w:t>
      </w: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t>6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學分薦派表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』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，亦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請用</w:t>
      </w:r>
      <w:r w:rsidRPr="00152917">
        <w:rPr>
          <w:rFonts w:ascii="標楷體" w:eastAsia="標楷體" w:hAnsi="標楷體"/>
          <w:b/>
          <w:color w:val="CC00CC"/>
          <w:sz w:val="20"/>
          <w:szCs w:val="20"/>
          <w:u w:val="single"/>
        </w:rPr>
        <w:t>word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檔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撰打後回傳，臺北、東部班</w:t>
      </w: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t xml:space="preserve"> </w:t>
      </w:r>
      <w:r w:rsidRPr="00FE6046">
        <w:rPr>
          <w:rFonts w:ascii="標楷體" w:eastAsia="標楷體" w:hAnsi="標楷體"/>
          <w:b/>
          <w:color w:val="0000FF"/>
          <w:sz w:val="20"/>
          <w:szCs w:val="20"/>
          <w:u w:val="single"/>
        </w:rPr>
        <w:t>teaeva8@gmail.com</w:t>
      </w: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及臺中班</w:t>
      </w: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t xml:space="preserve"> </w:t>
      </w:r>
      <w:hyperlink r:id="rId7" w:history="1">
        <w:r w:rsidRPr="00800D6D">
          <w:rPr>
            <w:rStyle w:val="Hyperlink"/>
            <w:rFonts w:ascii="標楷體" w:eastAsia="標楷體" w:hAnsi="標楷體"/>
            <w:b/>
            <w:sz w:val="20"/>
            <w:szCs w:val="20"/>
          </w:rPr>
          <w:t>junntcu@gmail.com</w:t>
        </w:r>
      </w:hyperlink>
      <w:r w:rsidRPr="00FE6046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，請註明</w:t>
      </w:r>
      <w:r w:rsidRPr="00FE6046">
        <w:rPr>
          <w:rFonts w:ascii="標楷體" w:eastAsia="標楷體" w:hAnsi="標楷體"/>
          <w:b/>
          <w:color w:val="CC00CC"/>
          <w:sz w:val="20"/>
          <w:szCs w:val="20"/>
          <w:u w:val="single"/>
        </w:rPr>
        <w:t>(</w:t>
      </w:r>
      <w:r w:rsidRPr="00FE6046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班別</w:t>
      </w:r>
      <w:r w:rsidRPr="00FE6046">
        <w:rPr>
          <w:rFonts w:ascii="標楷體" w:eastAsia="標楷體" w:hAnsi="標楷體"/>
          <w:b/>
          <w:color w:val="CC00CC"/>
          <w:sz w:val="20"/>
          <w:szCs w:val="20"/>
          <w:u w:val="single"/>
        </w:rPr>
        <w:t>)-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縣市教育局</w:t>
      </w: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t>(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處</w:t>
      </w: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t>)</w:t>
      </w:r>
    </w:p>
    <w:p w:rsidR="00EC1378" w:rsidRPr="0064746D" w:rsidRDefault="00EC1378" w:rsidP="00BB74B4">
      <w:pPr>
        <w:tabs>
          <w:tab w:val="left" w:pos="12720"/>
        </w:tabs>
        <w:rPr>
          <w:rFonts w:ascii="標楷體" w:eastAsia="標楷體" w:hAnsi="標楷體"/>
          <w:b/>
        </w:rPr>
      </w:pPr>
      <w:r w:rsidRPr="00843324">
        <w:rPr>
          <w:rFonts w:ascii="標楷體" w:eastAsia="標楷體" w:hAnsi="標楷體" w:hint="eastAsia"/>
          <w:b/>
        </w:rPr>
        <w:t>承辦人</w:t>
      </w:r>
      <w:r w:rsidRPr="00843324">
        <w:rPr>
          <w:rFonts w:ascii="標楷體" w:eastAsia="標楷體" w:hAnsi="標楷體"/>
          <w:b/>
        </w:rPr>
        <w:t xml:space="preserve">                                        </w:t>
      </w:r>
      <w:r w:rsidRPr="00843324">
        <w:rPr>
          <w:rFonts w:ascii="標楷體" w:eastAsia="標楷體" w:hAnsi="標楷體" w:hint="eastAsia"/>
          <w:b/>
        </w:rPr>
        <w:t>科長</w:t>
      </w:r>
      <w:r w:rsidRPr="00843324">
        <w:rPr>
          <w:rFonts w:ascii="標楷體" w:eastAsia="標楷體" w:hAnsi="標楷體"/>
          <w:b/>
        </w:rPr>
        <w:t xml:space="preserve">                                 </w:t>
      </w:r>
      <w:r>
        <w:rPr>
          <w:rFonts w:ascii="標楷體" w:eastAsia="標楷體" w:hAnsi="標楷體" w:hint="eastAsia"/>
          <w:b/>
        </w:rPr>
        <w:t>局</w:t>
      </w:r>
      <w:r>
        <w:rPr>
          <w:rFonts w:ascii="標楷體" w:eastAsia="標楷體" w:hAnsi="標楷體"/>
          <w:b/>
        </w:rPr>
        <w:t xml:space="preserve"> (</w:t>
      </w:r>
      <w:r w:rsidRPr="00843324">
        <w:rPr>
          <w:rFonts w:ascii="標楷體" w:eastAsia="標楷體" w:hAnsi="標楷體" w:hint="eastAsia"/>
          <w:b/>
        </w:rPr>
        <w:t>處</w:t>
      </w:r>
      <w:r>
        <w:rPr>
          <w:rFonts w:ascii="標楷體" w:eastAsia="標楷體" w:hAnsi="標楷體"/>
          <w:b/>
        </w:rPr>
        <w:t>)</w:t>
      </w:r>
      <w:r w:rsidRPr="00843324">
        <w:rPr>
          <w:rFonts w:ascii="標楷體" w:eastAsia="標楷體" w:hAnsi="標楷體" w:hint="eastAsia"/>
          <w:b/>
        </w:rPr>
        <w:t>長</w:t>
      </w:r>
    </w:p>
    <w:sectPr w:rsidR="00EC1378" w:rsidRPr="0064746D" w:rsidSect="000435FB">
      <w:pgSz w:w="16838" w:h="11906" w:orient="landscape"/>
      <w:pgMar w:top="1800" w:right="1000" w:bottom="18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78" w:rsidRDefault="00EC1378" w:rsidP="0061756D">
      <w:r>
        <w:separator/>
      </w:r>
    </w:p>
  </w:endnote>
  <w:endnote w:type="continuationSeparator" w:id="0">
    <w:p w:rsidR="00EC1378" w:rsidRDefault="00EC1378" w:rsidP="0061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78" w:rsidRDefault="00EC1378" w:rsidP="0061756D">
      <w:r>
        <w:separator/>
      </w:r>
    </w:p>
  </w:footnote>
  <w:footnote w:type="continuationSeparator" w:id="0">
    <w:p w:rsidR="00EC1378" w:rsidRDefault="00EC1378" w:rsidP="0061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4B4"/>
    <w:rsid w:val="000262D8"/>
    <w:rsid w:val="000435FB"/>
    <w:rsid w:val="00053F48"/>
    <w:rsid w:val="00112922"/>
    <w:rsid w:val="0012310A"/>
    <w:rsid w:val="00152917"/>
    <w:rsid w:val="00171C62"/>
    <w:rsid w:val="0025735E"/>
    <w:rsid w:val="00270C97"/>
    <w:rsid w:val="00311FB0"/>
    <w:rsid w:val="003178C5"/>
    <w:rsid w:val="00320298"/>
    <w:rsid w:val="003635A9"/>
    <w:rsid w:val="00385472"/>
    <w:rsid w:val="003B50E6"/>
    <w:rsid w:val="003E70D8"/>
    <w:rsid w:val="00445665"/>
    <w:rsid w:val="004849F7"/>
    <w:rsid w:val="004857B4"/>
    <w:rsid w:val="004A40E6"/>
    <w:rsid w:val="00545A8C"/>
    <w:rsid w:val="00580050"/>
    <w:rsid w:val="005A4BB5"/>
    <w:rsid w:val="005D3B00"/>
    <w:rsid w:val="006037D3"/>
    <w:rsid w:val="006126C4"/>
    <w:rsid w:val="0061756D"/>
    <w:rsid w:val="0062349B"/>
    <w:rsid w:val="00641D62"/>
    <w:rsid w:val="0064746D"/>
    <w:rsid w:val="006777CC"/>
    <w:rsid w:val="006B386F"/>
    <w:rsid w:val="006D11C0"/>
    <w:rsid w:val="007653C0"/>
    <w:rsid w:val="007703E1"/>
    <w:rsid w:val="007A103C"/>
    <w:rsid w:val="007B10BC"/>
    <w:rsid w:val="007C271E"/>
    <w:rsid w:val="00800D6D"/>
    <w:rsid w:val="008142F7"/>
    <w:rsid w:val="00843324"/>
    <w:rsid w:val="00872F4D"/>
    <w:rsid w:val="009248C0"/>
    <w:rsid w:val="009F1EFA"/>
    <w:rsid w:val="00A6241D"/>
    <w:rsid w:val="00AA08D6"/>
    <w:rsid w:val="00AA48E5"/>
    <w:rsid w:val="00AC6780"/>
    <w:rsid w:val="00AE6E17"/>
    <w:rsid w:val="00B26D10"/>
    <w:rsid w:val="00B471F7"/>
    <w:rsid w:val="00B90DDD"/>
    <w:rsid w:val="00BB74B4"/>
    <w:rsid w:val="00C01761"/>
    <w:rsid w:val="00C05329"/>
    <w:rsid w:val="00C3402D"/>
    <w:rsid w:val="00C74993"/>
    <w:rsid w:val="00C877C0"/>
    <w:rsid w:val="00CA1D0C"/>
    <w:rsid w:val="00D06474"/>
    <w:rsid w:val="00D25623"/>
    <w:rsid w:val="00D26821"/>
    <w:rsid w:val="00DA2656"/>
    <w:rsid w:val="00E36F41"/>
    <w:rsid w:val="00EB12DF"/>
    <w:rsid w:val="00EC1378"/>
    <w:rsid w:val="00EE293C"/>
    <w:rsid w:val="00F409FA"/>
    <w:rsid w:val="00F53BE6"/>
    <w:rsid w:val="00FA4857"/>
    <w:rsid w:val="00FA5E43"/>
    <w:rsid w:val="00FB71A0"/>
    <w:rsid w:val="00FC3DF2"/>
    <w:rsid w:val="00F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0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74B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5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756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248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nt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101</Words>
  <Characters>577</Characters>
  <Application>Microsoft Office Outlook</Application>
  <DocSecurity>0</DocSecurity>
  <Lines>0</Lines>
  <Paragraphs>0</Paragraphs>
  <ScaleCrop>false</ScaleCrop>
  <Company>TCTS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○○縣市 103年國小教師加註輔導專長6學分薦派審查表</dc:title>
  <dc:subject/>
  <dc:creator>Orange</dc:creator>
  <cp:keywords/>
  <dc:description/>
  <cp:lastModifiedBy>user</cp:lastModifiedBy>
  <cp:revision>2</cp:revision>
  <cp:lastPrinted>2013-07-11T06:34:00Z</cp:lastPrinted>
  <dcterms:created xsi:type="dcterms:W3CDTF">2014-07-01T06:30:00Z</dcterms:created>
  <dcterms:modified xsi:type="dcterms:W3CDTF">2014-07-01T06:30:00Z</dcterms:modified>
</cp:coreProperties>
</file>